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62" w:rsidRPr="000C0D62" w:rsidRDefault="000C0D62" w:rsidP="000C0D62">
      <w:pPr>
        <w:jc w:val="center"/>
        <w:rPr>
          <w:b/>
          <w:sz w:val="32"/>
          <w:szCs w:val="24"/>
        </w:rPr>
      </w:pPr>
      <w:bookmarkStart w:id="0" w:name="_GoBack"/>
      <w:bookmarkEnd w:id="0"/>
      <w:r w:rsidRPr="000C0D62">
        <w:rPr>
          <w:b/>
          <w:sz w:val="32"/>
          <w:szCs w:val="24"/>
        </w:rPr>
        <w:t xml:space="preserve">INVOICE FOR STIPEND – </w:t>
      </w:r>
      <w:r w:rsidRPr="000C0D62">
        <w:rPr>
          <w:b/>
          <w:sz w:val="32"/>
          <w:szCs w:val="24"/>
          <w:u w:val="single"/>
        </w:rPr>
        <w:t>DEAN</w:t>
      </w:r>
    </w:p>
    <w:p w:rsidR="000C0D62" w:rsidRPr="000C0D62" w:rsidRDefault="000C0D62" w:rsidP="00EB35F1">
      <w:pPr>
        <w:rPr>
          <w:sz w:val="24"/>
          <w:szCs w:val="24"/>
        </w:rPr>
      </w:pPr>
      <w:r w:rsidRPr="000C0D62">
        <w:rPr>
          <w:sz w:val="24"/>
          <w:szCs w:val="24"/>
        </w:rPr>
        <w:t>Full Name of Dean:</w:t>
      </w:r>
      <w:r>
        <w:rPr>
          <w:sz w:val="24"/>
          <w:szCs w:val="24"/>
        </w:rPr>
        <w:t xml:space="preserve"> </w:t>
      </w:r>
      <w:sdt>
        <w:sdtPr>
          <w:rPr>
            <w:rStyle w:val="Answer"/>
            <w:szCs w:val="28"/>
          </w:rPr>
          <w:id w:val="1859154307"/>
          <w:placeholder>
            <w:docPart w:val="82634EA44FDE4055B982492C2CE1A388"/>
          </w:placeholder>
          <w:showingPlcHdr/>
        </w:sdtPr>
        <w:sdtEndPr>
          <w:rPr>
            <w:rStyle w:val="DefaultParagraphFont"/>
            <w:sz w:val="22"/>
          </w:rPr>
        </w:sdtEndPr>
        <w:sdtContent>
          <w:r w:rsidR="009C4CE5" w:rsidRPr="009C4CE5">
            <w:t>Click here to enter text.</w:t>
          </w:r>
        </w:sdtContent>
      </w:sdt>
    </w:p>
    <w:p w:rsidR="000C0D62" w:rsidRDefault="000C0D62" w:rsidP="00EB35F1">
      <w:pPr>
        <w:rPr>
          <w:sz w:val="24"/>
          <w:szCs w:val="24"/>
        </w:rPr>
      </w:pPr>
      <w:proofErr w:type="gramStart"/>
      <w:r w:rsidRPr="000C0D62">
        <w:rPr>
          <w:sz w:val="24"/>
          <w:szCs w:val="24"/>
        </w:rPr>
        <w:t>Mailing Address:</w:t>
      </w:r>
      <w:r>
        <w:rPr>
          <w:sz w:val="24"/>
          <w:szCs w:val="24"/>
        </w:rPr>
        <w:t xml:space="preserve"> </w:t>
      </w:r>
      <w:sdt>
        <w:sdtPr>
          <w:rPr>
            <w:rStyle w:val="Answer"/>
          </w:rPr>
          <w:id w:val="1546871876"/>
          <w:placeholder>
            <w:docPart w:val="2FD8D6D1837046B7BEA092D457363657"/>
          </w:placeholder>
          <w:showingPlcHdr/>
        </w:sdtPr>
        <w:sdtEndPr>
          <w:rPr>
            <w:rStyle w:val="DefaultParagraphFont"/>
            <w:sz w:val="24"/>
            <w:szCs w:val="24"/>
          </w:rPr>
        </w:sdtEndPr>
        <w:sdtContent>
          <w:r w:rsidR="009C4CE5" w:rsidRPr="009C4CE5">
            <w:t>Click here to enter text.</w:t>
          </w:r>
          <w:proofErr w:type="gramEnd"/>
        </w:sdtContent>
      </w:sdt>
    </w:p>
    <w:p w:rsidR="000C0D62" w:rsidRPr="000C0D62" w:rsidRDefault="000C0D62" w:rsidP="00EB35F1">
      <w:pPr>
        <w:rPr>
          <w:sz w:val="24"/>
          <w:szCs w:val="24"/>
        </w:rPr>
      </w:pPr>
      <w:r>
        <w:rPr>
          <w:sz w:val="24"/>
          <w:szCs w:val="24"/>
        </w:rPr>
        <w:t xml:space="preserve">City: </w:t>
      </w:r>
      <w:sdt>
        <w:sdtPr>
          <w:rPr>
            <w:sz w:val="24"/>
            <w:szCs w:val="24"/>
          </w:rPr>
          <w:id w:val="-647814112"/>
          <w:placeholder>
            <w:docPart w:val="33732DB842EF426BB9A95A4E9407D5DE"/>
          </w:placeholder>
        </w:sdtPr>
        <w:sdtContent>
          <w:r w:rsidR="00EB35F1">
            <w:t>Dexter</w:t>
          </w:r>
        </w:sdtContent>
      </w:sdt>
      <w:r>
        <w:rPr>
          <w:sz w:val="24"/>
          <w:szCs w:val="24"/>
        </w:rPr>
        <w:t xml:space="preserve">  State: </w:t>
      </w:r>
      <w:sdt>
        <w:sdtPr>
          <w:rPr>
            <w:sz w:val="24"/>
            <w:szCs w:val="24"/>
          </w:rPr>
          <w:id w:val="461320429"/>
          <w:placeholder>
            <w:docPart w:val="BBD1986DE5E44B90B5C752B15205183D"/>
          </w:placeholder>
        </w:sdtPr>
        <w:sdtContent>
          <w:r w:rsidR="00EB35F1">
            <w:t>Maine</w:t>
          </w:r>
        </w:sdtContent>
      </w:sdt>
      <w:r>
        <w:rPr>
          <w:sz w:val="24"/>
          <w:szCs w:val="24"/>
        </w:rPr>
        <w:t xml:space="preserve"> Zip: </w:t>
      </w:r>
      <w:sdt>
        <w:sdtPr>
          <w:rPr>
            <w:rStyle w:val="Answer"/>
            <w:sz w:val="36"/>
          </w:rPr>
          <w:id w:val="1238907523"/>
          <w:placeholder>
            <w:docPart w:val="859F5EB8140444409A859CECA949F728"/>
          </w:placeholder>
          <w:showingPlcHdr/>
        </w:sdtPr>
        <w:sdtEndPr>
          <w:rPr>
            <w:rStyle w:val="DefaultParagraphFont"/>
            <w:sz w:val="32"/>
            <w:szCs w:val="24"/>
          </w:rPr>
        </w:sdtEndPr>
        <w:sdtContent>
          <w:r w:rsidR="009C4CE5" w:rsidRPr="009C4CE5">
            <w:t>Click here to enter text.</w:t>
          </w:r>
        </w:sdtContent>
      </w:sdt>
    </w:p>
    <w:p w:rsidR="000C0D62" w:rsidRDefault="000C0D62" w:rsidP="00EB35F1">
      <w:pPr>
        <w:rPr>
          <w:sz w:val="24"/>
          <w:szCs w:val="24"/>
        </w:rPr>
      </w:pPr>
      <w:r w:rsidRPr="000C0D62">
        <w:rPr>
          <w:sz w:val="24"/>
          <w:szCs w:val="24"/>
        </w:rPr>
        <w:t>Phone:</w:t>
      </w:r>
      <w:r w:rsidRPr="000C0D6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sdt>
        <w:sdtPr>
          <w:rPr>
            <w:rStyle w:val="Answer"/>
          </w:rPr>
          <w:id w:val="-120837897"/>
          <w:placeholder>
            <w:docPart w:val="CB10073501AB4580B345F21933E5919D"/>
          </w:placeholder>
          <w:showingPlcHdr/>
        </w:sdtPr>
        <w:sdtEndPr>
          <w:rPr>
            <w:rStyle w:val="DefaultParagraphFont"/>
            <w:sz w:val="24"/>
            <w:szCs w:val="24"/>
          </w:rPr>
        </w:sdtEndPr>
        <w:sdtContent>
          <w:r w:rsidR="009C4CE5" w:rsidRPr="009C4CE5">
            <w:t>Click here to enter text.</w:t>
          </w:r>
        </w:sdtContent>
      </w:sdt>
      <w:r w:rsidRPr="000C0D62">
        <w:rPr>
          <w:sz w:val="24"/>
          <w:szCs w:val="24"/>
        </w:rPr>
        <w:tab/>
      </w:r>
    </w:p>
    <w:p w:rsidR="000C0D62" w:rsidRPr="000C0D62" w:rsidRDefault="000C0D62" w:rsidP="00EB35F1">
      <w:pPr>
        <w:rPr>
          <w:sz w:val="24"/>
          <w:szCs w:val="24"/>
        </w:rPr>
      </w:pPr>
      <w:r w:rsidRPr="000C0D62">
        <w:rPr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sdt>
        <w:sdtPr>
          <w:rPr>
            <w:rStyle w:val="Answer"/>
          </w:rPr>
          <w:id w:val="-823430535"/>
          <w:placeholder>
            <w:docPart w:val="188BE5BF10224A7ABF667CCCF48B8C7A"/>
          </w:placeholder>
          <w:showingPlcHdr/>
        </w:sdtPr>
        <w:sdtEndPr>
          <w:rPr>
            <w:rStyle w:val="DefaultParagraphFont"/>
            <w:sz w:val="24"/>
            <w:szCs w:val="24"/>
          </w:rPr>
        </w:sdtEndPr>
        <w:sdtContent>
          <w:r w:rsidR="009C4CE5" w:rsidRPr="009C4CE5">
            <w:t>Click here to enter text.</w:t>
          </w:r>
        </w:sdtContent>
      </w:sdt>
    </w:p>
    <w:p w:rsidR="000C0D62" w:rsidRPr="000C0D62" w:rsidRDefault="000C0D62" w:rsidP="00EB35F1">
      <w:pPr>
        <w:rPr>
          <w:sz w:val="24"/>
          <w:szCs w:val="24"/>
        </w:rPr>
      </w:pPr>
      <w:r w:rsidRPr="000C0D62">
        <w:rPr>
          <w:sz w:val="24"/>
          <w:szCs w:val="24"/>
        </w:rPr>
        <w:t xml:space="preserve">Name of Course(s) Offered: </w:t>
      </w:r>
      <w:sdt>
        <w:sdtPr>
          <w:rPr>
            <w:rStyle w:val="Answer"/>
          </w:rPr>
          <w:id w:val="-378469179"/>
          <w:placeholder>
            <w:docPart w:val="1CEA436B7DE84A59874639189F0C2414"/>
          </w:placeholder>
          <w:showingPlcHdr/>
        </w:sdtPr>
        <w:sdtEndPr>
          <w:rPr>
            <w:rStyle w:val="DefaultParagraphFont"/>
            <w:sz w:val="24"/>
            <w:szCs w:val="24"/>
          </w:rPr>
        </w:sdtEndPr>
        <w:sdtContent>
          <w:r w:rsidR="009C4CE5" w:rsidRPr="009C4CE5">
            <w:t>Click here to enter text.</w:t>
          </w:r>
        </w:sdtContent>
      </w:sdt>
    </w:p>
    <w:p w:rsidR="000C0D62" w:rsidRPr="000C0D62" w:rsidRDefault="000C0D62" w:rsidP="00EB35F1">
      <w:pPr>
        <w:rPr>
          <w:sz w:val="24"/>
          <w:szCs w:val="24"/>
        </w:rPr>
      </w:pPr>
      <w:r w:rsidRPr="000C0D62">
        <w:rPr>
          <w:sz w:val="24"/>
          <w:szCs w:val="24"/>
        </w:rPr>
        <w:t>Association for which you are Dean:</w:t>
      </w:r>
      <w:r>
        <w:rPr>
          <w:sz w:val="24"/>
          <w:szCs w:val="24"/>
        </w:rPr>
        <w:t xml:space="preserve"> </w:t>
      </w:r>
      <w:sdt>
        <w:sdtPr>
          <w:rPr>
            <w:rStyle w:val="Answer"/>
          </w:rPr>
          <w:id w:val="1188256670"/>
          <w:placeholder>
            <w:docPart w:val="2A7A6E176C7D4945819A98E19CFD733F"/>
          </w:placeholder>
          <w:showingPlcHdr/>
        </w:sdtPr>
        <w:sdtEndPr>
          <w:rPr>
            <w:rStyle w:val="DefaultParagraphFont"/>
            <w:sz w:val="24"/>
            <w:szCs w:val="24"/>
          </w:rPr>
        </w:sdtEndPr>
        <w:sdtContent>
          <w:r w:rsidR="009C4CE5" w:rsidRPr="009C4CE5">
            <w:t>Click here to enter text.</w:t>
          </w:r>
        </w:sdtContent>
      </w:sdt>
    </w:p>
    <w:p w:rsidR="000C0D62" w:rsidRPr="000C0D62" w:rsidRDefault="000C0D62" w:rsidP="00EB35F1">
      <w:pPr>
        <w:rPr>
          <w:sz w:val="24"/>
          <w:szCs w:val="24"/>
        </w:rPr>
      </w:pPr>
      <w:r w:rsidRPr="000C0D62">
        <w:rPr>
          <w:sz w:val="24"/>
          <w:szCs w:val="24"/>
        </w:rPr>
        <w:t>Stipend Amount Due ($50/semester</w:t>
      </w:r>
      <w:r w:rsidR="00554BEC">
        <w:rPr>
          <w:sz w:val="24"/>
          <w:szCs w:val="24"/>
        </w:rPr>
        <w:t xml:space="preserve"> per course</w:t>
      </w:r>
      <w:r w:rsidRPr="000C0D62">
        <w:rPr>
          <w:sz w:val="24"/>
          <w:szCs w:val="24"/>
        </w:rPr>
        <w:t>):</w:t>
      </w:r>
      <w:r>
        <w:rPr>
          <w:sz w:val="24"/>
          <w:szCs w:val="24"/>
        </w:rPr>
        <w:t xml:space="preserve"> </w:t>
      </w:r>
      <w:sdt>
        <w:sdtPr>
          <w:rPr>
            <w:rStyle w:val="Answer"/>
          </w:rPr>
          <w:id w:val="35332609"/>
          <w:placeholder>
            <w:docPart w:val="42C4ECE6FB1B42C79F26EB700DFE4A38"/>
          </w:placeholder>
        </w:sdtPr>
        <w:sdtEndPr>
          <w:rPr>
            <w:rStyle w:val="DefaultParagraphFont"/>
            <w:sz w:val="24"/>
            <w:szCs w:val="24"/>
          </w:rPr>
        </w:sdtEndPr>
        <w:sdtContent>
          <w:r w:rsidR="00EB35F1">
            <w:rPr>
              <w:rStyle w:val="Answer"/>
            </w:rPr>
            <w:t>$50.00</w:t>
          </w:r>
        </w:sdtContent>
      </w:sdt>
    </w:p>
    <w:p w:rsidR="000C0D62" w:rsidRPr="000C0D62" w:rsidRDefault="000C0D62" w:rsidP="000C0D62">
      <w:pPr>
        <w:rPr>
          <w:sz w:val="24"/>
          <w:szCs w:val="24"/>
        </w:rPr>
      </w:pPr>
      <w:r w:rsidRPr="000C0D62">
        <w:rPr>
          <w:sz w:val="24"/>
          <w:szCs w:val="24"/>
        </w:rPr>
        <w:t>Each Dean must have proper IRS paperwork on file with the Treasurer, and will be issued a 1099-MISC by January 31 of the following year for the total amount earned in the tax year.</w:t>
      </w:r>
    </w:p>
    <w:p w:rsidR="00FE0985" w:rsidRPr="0036087A" w:rsidRDefault="000C0D62" w:rsidP="00FE0985">
      <w:r w:rsidRPr="000C0D62">
        <w:rPr>
          <w:sz w:val="24"/>
          <w:szCs w:val="24"/>
        </w:rPr>
        <w:t xml:space="preserve">Please send to Registrar after the class has ended.  </w:t>
      </w:r>
      <w:r w:rsidR="00FE0985" w:rsidRPr="0036087A">
        <w:t xml:space="preserve">Either </w:t>
      </w:r>
      <w:r w:rsidR="00FE0985" w:rsidRPr="00FE0985">
        <w:t xml:space="preserve">email </w:t>
      </w:r>
      <w:r w:rsidR="00CD4727">
        <w:t>form as a saved document</w:t>
      </w:r>
      <w:r w:rsidR="00FE0985">
        <w:t xml:space="preserve"> to Rev. Susan Crane at this Email address: </w:t>
      </w:r>
      <w:hyperlink r:id="rId4" w:history="1">
        <w:r w:rsidR="00FE0985" w:rsidRPr="00831215">
          <w:t>cranewolcott@myfairpoint.net</w:t>
        </w:r>
      </w:hyperlink>
      <w:r w:rsidR="00FE0985">
        <w:t xml:space="preserve">.  </w:t>
      </w:r>
      <w:r w:rsidR="00CD4727">
        <w:t>OR mail the form</w:t>
      </w:r>
      <w:r w:rsidR="00FE0985">
        <w:t xml:space="preserve"> to Rev. Susan Crane, 160 West Rd., </w:t>
      </w:r>
      <w:proofErr w:type="spellStart"/>
      <w:r w:rsidR="00FE0985">
        <w:t>Chesterville</w:t>
      </w:r>
      <w:proofErr w:type="spellEnd"/>
      <w:r w:rsidR="00FE0985">
        <w:t>, ME 04938-3633.</w:t>
      </w:r>
    </w:p>
    <w:p w:rsidR="004F2F92" w:rsidRDefault="004F2F92"/>
    <w:sectPr w:rsidR="004F2F92" w:rsidSect="00D55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4IpRX6onfFj6V4n+M9gUPfUC8b+cXFxcvZSTtavak6ZVDwymFGMm/ivEIb7bQhCJMeXG7HIBy4mG&#10;Pfz2f4l22A==" w:salt="SnsSfAO5esH86cGfbIzdpw=="/>
  <w:defaultTabStop w:val="720"/>
  <w:characterSpacingControl w:val="doNotCompress"/>
  <w:compat/>
  <w:rsids>
    <w:rsidRoot w:val="00EB35F1"/>
    <w:rsid w:val="000417E8"/>
    <w:rsid w:val="000C0D62"/>
    <w:rsid w:val="00283245"/>
    <w:rsid w:val="002E5D12"/>
    <w:rsid w:val="003622B1"/>
    <w:rsid w:val="003A326E"/>
    <w:rsid w:val="00405847"/>
    <w:rsid w:val="004F2F92"/>
    <w:rsid w:val="0051483B"/>
    <w:rsid w:val="00516AD3"/>
    <w:rsid w:val="00554BEC"/>
    <w:rsid w:val="005809CA"/>
    <w:rsid w:val="005C6537"/>
    <w:rsid w:val="0065529F"/>
    <w:rsid w:val="00665E29"/>
    <w:rsid w:val="006A28D0"/>
    <w:rsid w:val="006B77D0"/>
    <w:rsid w:val="006E0EB1"/>
    <w:rsid w:val="00714DFD"/>
    <w:rsid w:val="00724F5C"/>
    <w:rsid w:val="007326BE"/>
    <w:rsid w:val="00846080"/>
    <w:rsid w:val="0086143E"/>
    <w:rsid w:val="00867D81"/>
    <w:rsid w:val="009C4CE5"/>
    <w:rsid w:val="009D7415"/>
    <w:rsid w:val="00AA6F48"/>
    <w:rsid w:val="00B41799"/>
    <w:rsid w:val="00BA4CB2"/>
    <w:rsid w:val="00C14934"/>
    <w:rsid w:val="00C975B9"/>
    <w:rsid w:val="00CB10BC"/>
    <w:rsid w:val="00CD4727"/>
    <w:rsid w:val="00D559C3"/>
    <w:rsid w:val="00E2459F"/>
    <w:rsid w:val="00EB35F1"/>
    <w:rsid w:val="00F374CD"/>
    <w:rsid w:val="00F845A9"/>
    <w:rsid w:val="00FA758A"/>
    <w:rsid w:val="00FC413F"/>
    <w:rsid w:val="00FE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locked/>
    <w:rsid w:val="000C0D6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0C0D62"/>
    <w:rPr>
      <w:color w:val="808080"/>
    </w:rPr>
  </w:style>
  <w:style w:type="character" w:customStyle="1" w:styleId="Answer">
    <w:name w:val="Answer"/>
    <w:basedOn w:val="DefaultParagraphFont"/>
    <w:uiPriority w:val="1"/>
    <w:rsid w:val="000C0D62"/>
    <w:rPr>
      <w:rFonts w:asciiTheme="minorHAnsi" w:hAnsiTheme="minorHAnsi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B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cranewolcott@myfairpoint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ila\Downloads\Dean%20Stipend%20Requ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634EA44FDE4055B982492C2CE1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549E-3353-4109-B3CB-D67FCDCCD9DC}"/>
      </w:docPartPr>
      <w:docPartBody>
        <w:p w:rsidR="00AE4F90" w:rsidRDefault="009E4988">
          <w:pPr>
            <w:pStyle w:val="82634EA44FDE4055B982492C2CE1A388"/>
          </w:pPr>
          <w:r w:rsidRPr="000C0D62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2FD8D6D1837046B7BEA092D457363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AB2B6-0B10-4B1B-B92B-A2F30E00A1DE}"/>
      </w:docPartPr>
      <w:docPartBody>
        <w:p w:rsidR="00AE4F90" w:rsidRDefault="009E4988">
          <w:pPr>
            <w:pStyle w:val="2FD8D6D1837046B7BEA092D457363657"/>
          </w:pPr>
          <w:r w:rsidRPr="000C0D62">
            <w:rPr>
              <w:rStyle w:val="PlaceholderText"/>
              <w:sz w:val="28"/>
            </w:rPr>
            <w:t>Click here to enter text.</w:t>
          </w:r>
        </w:p>
      </w:docPartBody>
    </w:docPart>
    <w:docPart>
      <w:docPartPr>
        <w:name w:val="33732DB842EF426BB9A95A4E9407D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8E549-28B4-4D06-B6FE-95C48E22DF7F}"/>
      </w:docPartPr>
      <w:docPartBody>
        <w:p w:rsidR="00AE4F90" w:rsidRDefault="009E4988">
          <w:pPr>
            <w:pStyle w:val="33732DB842EF426BB9A95A4E9407D5DE"/>
          </w:pPr>
          <w:r w:rsidRPr="009E4FE7">
            <w:rPr>
              <w:rStyle w:val="PlaceholderText"/>
            </w:rPr>
            <w:t>Click here to enter text.</w:t>
          </w:r>
        </w:p>
      </w:docPartBody>
    </w:docPart>
    <w:docPart>
      <w:docPartPr>
        <w:name w:val="BBD1986DE5E44B90B5C752B15205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2E439-F46B-400B-80EC-5FC71BBB469A}"/>
      </w:docPartPr>
      <w:docPartBody>
        <w:p w:rsidR="00AE4F90" w:rsidRDefault="009E4988">
          <w:pPr>
            <w:pStyle w:val="BBD1986DE5E44B90B5C752B15205183D"/>
          </w:pPr>
          <w:r w:rsidRPr="009E4FE7">
            <w:rPr>
              <w:rStyle w:val="PlaceholderText"/>
            </w:rPr>
            <w:t>Click here to enter text.</w:t>
          </w:r>
        </w:p>
      </w:docPartBody>
    </w:docPart>
    <w:docPart>
      <w:docPartPr>
        <w:name w:val="859F5EB8140444409A859CECA949F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AD56-286D-499C-8B50-26F969F08809}"/>
      </w:docPartPr>
      <w:docPartBody>
        <w:p w:rsidR="00AE4F90" w:rsidRDefault="009E4988">
          <w:pPr>
            <w:pStyle w:val="859F5EB8140444409A859CECA949F728"/>
          </w:pPr>
          <w:r w:rsidRPr="000C0D62">
            <w:rPr>
              <w:rStyle w:val="PlaceholderText"/>
              <w:sz w:val="28"/>
            </w:rPr>
            <w:t>Click here to enter text.</w:t>
          </w:r>
        </w:p>
      </w:docPartBody>
    </w:docPart>
    <w:docPart>
      <w:docPartPr>
        <w:name w:val="CB10073501AB4580B345F21933E5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5C23-2909-46E2-8570-509D2919A648}"/>
      </w:docPartPr>
      <w:docPartBody>
        <w:p w:rsidR="00AE4F90" w:rsidRDefault="009E4988">
          <w:pPr>
            <w:pStyle w:val="CB10073501AB4580B345F21933E5919D"/>
          </w:pPr>
          <w:r w:rsidRPr="000C0D62">
            <w:rPr>
              <w:rStyle w:val="PlaceholderText"/>
              <w:sz w:val="28"/>
            </w:rPr>
            <w:t>Click here to enter text.</w:t>
          </w:r>
        </w:p>
      </w:docPartBody>
    </w:docPart>
    <w:docPart>
      <w:docPartPr>
        <w:name w:val="188BE5BF10224A7ABF667CCCF48B8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6396-8B4C-4915-8CC8-F4A1B0038BA3}"/>
      </w:docPartPr>
      <w:docPartBody>
        <w:p w:rsidR="00AE4F90" w:rsidRDefault="009E4988">
          <w:pPr>
            <w:pStyle w:val="188BE5BF10224A7ABF667CCCF48B8C7A"/>
          </w:pPr>
          <w:r w:rsidRPr="000C0D62">
            <w:rPr>
              <w:rStyle w:val="PlaceholderText"/>
              <w:sz w:val="28"/>
            </w:rPr>
            <w:t>Click here to enter text.</w:t>
          </w:r>
        </w:p>
      </w:docPartBody>
    </w:docPart>
    <w:docPart>
      <w:docPartPr>
        <w:name w:val="1CEA436B7DE84A59874639189F0C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76A14-6514-42FD-8030-2CF5B789102B}"/>
      </w:docPartPr>
      <w:docPartBody>
        <w:p w:rsidR="00AE4F90" w:rsidRDefault="009E4988">
          <w:pPr>
            <w:pStyle w:val="1CEA436B7DE84A59874639189F0C2414"/>
          </w:pPr>
          <w:r w:rsidRPr="000C0D62">
            <w:rPr>
              <w:rStyle w:val="PlaceholderText"/>
              <w:sz w:val="28"/>
            </w:rPr>
            <w:t>Click here to enter text.</w:t>
          </w:r>
        </w:p>
      </w:docPartBody>
    </w:docPart>
    <w:docPart>
      <w:docPartPr>
        <w:name w:val="2A7A6E176C7D4945819A98E19CFD7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C3D2F-AFD1-4D42-962B-B92C62C16FBC}"/>
      </w:docPartPr>
      <w:docPartBody>
        <w:p w:rsidR="00AE4F90" w:rsidRDefault="009E4988">
          <w:pPr>
            <w:pStyle w:val="2A7A6E176C7D4945819A98E19CFD733F"/>
          </w:pPr>
          <w:r w:rsidRPr="000C0D62">
            <w:rPr>
              <w:rStyle w:val="PlaceholderText"/>
              <w:sz w:val="28"/>
            </w:rPr>
            <w:t>Click here to enter text.</w:t>
          </w:r>
        </w:p>
      </w:docPartBody>
    </w:docPart>
    <w:docPart>
      <w:docPartPr>
        <w:name w:val="42C4ECE6FB1B42C79F26EB700DFE4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95C59-382A-4906-A108-715F6616A17D}"/>
      </w:docPartPr>
      <w:docPartBody>
        <w:p w:rsidR="00AE4F90" w:rsidRDefault="009E4988">
          <w:pPr>
            <w:pStyle w:val="42C4ECE6FB1B42C79F26EB700DFE4A38"/>
          </w:pPr>
          <w:r w:rsidRPr="000C0D62">
            <w:rPr>
              <w:rStyle w:val="PlaceholderText"/>
              <w:sz w:val="2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E4988"/>
    <w:rsid w:val="009E4988"/>
    <w:rsid w:val="00AE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4F90"/>
    <w:rPr>
      <w:color w:val="808080"/>
    </w:rPr>
  </w:style>
  <w:style w:type="paragraph" w:customStyle="1" w:styleId="82634EA44FDE4055B982492C2CE1A388">
    <w:name w:val="82634EA44FDE4055B982492C2CE1A388"/>
    <w:rsid w:val="00AE4F90"/>
  </w:style>
  <w:style w:type="paragraph" w:customStyle="1" w:styleId="2FD8D6D1837046B7BEA092D457363657">
    <w:name w:val="2FD8D6D1837046B7BEA092D457363657"/>
    <w:rsid w:val="00AE4F90"/>
  </w:style>
  <w:style w:type="paragraph" w:customStyle="1" w:styleId="33732DB842EF426BB9A95A4E9407D5DE">
    <w:name w:val="33732DB842EF426BB9A95A4E9407D5DE"/>
    <w:rsid w:val="00AE4F90"/>
  </w:style>
  <w:style w:type="paragraph" w:customStyle="1" w:styleId="BBD1986DE5E44B90B5C752B15205183D">
    <w:name w:val="BBD1986DE5E44B90B5C752B15205183D"/>
    <w:rsid w:val="00AE4F90"/>
  </w:style>
  <w:style w:type="paragraph" w:customStyle="1" w:styleId="859F5EB8140444409A859CECA949F728">
    <w:name w:val="859F5EB8140444409A859CECA949F728"/>
    <w:rsid w:val="00AE4F90"/>
  </w:style>
  <w:style w:type="paragraph" w:customStyle="1" w:styleId="CB10073501AB4580B345F21933E5919D">
    <w:name w:val="CB10073501AB4580B345F21933E5919D"/>
    <w:rsid w:val="00AE4F90"/>
  </w:style>
  <w:style w:type="paragraph" w:customStyle="1" w:styleId="188BE5BF10224A7ABF667CCCF48B8C7A">
    <w:name w:val="188BE5BF10224A7ABF667CCCF48B8C7A"/>
    <w:rsid w:val="00AE4F90"/>
  </w:style>
  <w:style w:type="paragraph" w:customStyle="1" w:styleId="1CEA436B7DE84A59874639189F0C2414">
    <w:name w:val="1CEA436B7DE84A59874639189F0C2414"/>
    <w:rsid w:val="00AE4F90"/>
  </w:style>
  <w:style w:type="paragraph" w:customStyle="1" w:styleId="2A7A6E176C7D4945819A98E19CFD733F">
    <w:name w:val="2A7A6E176C7D4945819A98E19CFD733F"/>
    <w:rsid w:val="00AE4F90"/>
  </w:style>
  <w:style w:type="paragraph" w:customStyle="1" w:styleId="42C4ECE6FB1B42C79F26EB700DFE4A38">
    <w:name w:val="42C4ECE6FB1B42C79F26EB700DFE4A38"/>
    <w:rsid w:val="00AE4F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Dean Stipend Request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4</cp:revision>
  <dcterms:created xsi:type="dcterms:W3CDTF">2019-07-23T18:09:00Z</dcterms:created>
  <dcterms:modified xsi:type="dcterms:W3CDTF">2019-07-23T18:12:00Z</dcterms:modified>
</cp:coreProperties>
</file>