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A0" w:rsidRPr="00E23EA0" w:rsidRDefault="00E23EA0" w:rsidP="00E23EA0">
      <w:pPr>
        <w:jc w:val="center"/>
        <w:rPr>
          <w:b/>
          <w:sz w:val="32"/>
        </w:rPr>
      </w:pPr>
      <w:bookmarkStart w:id="0" w:name="_GoBack"/>
      <w:bookmarkEnd w:id="0"/>
      <w:r w:rsidRPr="00E23EA0">
        <w:rPr>
          <w:b/>
          <w:sz w:val="32"/>
        </w:rPr>
        <w:t>STUDENT COURSE LIST FORM</w:t>
      </w:r>
    </w:p>
    <w:p w:rsidR="00E23EA0" w:rsidRDefault="00E23EA0" w:rsidP="004D69C3">
      <w:r>
        <w:t>Name of Course</w:t>
      </w:r>
      <w:r w:rsidR="00C747D7">
        <w:t>:</w:t>
      </w:r>
      <w:r>
        <w:t xml:space="preserve"> </w:t>
      </w:r>
      <w:sdt>
        <w:sdtPr>
          <w:rPr>
            <w:rStyle w:val="Answer"/>
          </w:rPr>
          <w:id w:val="121040383"/>
          <w:placeholder>
            <w:docPart w:val="482842AF8CBD4325A9787BC7F560B4AB"/>
          </w:placeholder>
          <w:showingPlcHdr/>
        </w:sdtPr>
        <w:sdtEndPr>
          <w:rPr>
            <w:rStyle w:val="DefaultParagraphFont"/>
            <w:b w:val="0"/>
            <w:sz w:val="22"/>
          </w:rPr>
        </w:sdtEndPr>
        <w:sdtContent>
          <w:r w:rsidR="0010466A" w:rsidRPr="0010466A">
            <w:rPr>
              <w:rStyle w:val="PlaceholderText"/>
            </w:rPr>
            <w:t>Click here to enter text.</w:t>
          </w:r>
        </w:sdtContent>
      </w:sdt>
    </w:p>
    <w:p w:rsidR="00E23EA0" w:rsidRDefault="00E23EA0" w:rsidP="004D69C3">
      <w:r>
        <w:t xml:space="preserve">Date of First Class </w:t>
      </w:r>
      <w:sdt>
        <w:sdtPr>
          <w:rPr>
            <w:rStyle w:val="Answer"/>
          </w:rPr>
          <w:id w:val="-232698705"/>
          <w:placeholder>
            <w:docPart w:val="881F7EA8FAFA4DA18ED7BD8E282D7141"/>
          </w:placeholder>
          <w:showingPlcHdr/>
          <w:date w:fullDate="2017-09-07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 w:val="22"/>
          </w:rPr>
        </w:sdtEndPr>
        <w:sdtContent>
          <w:r w:rsidR="0010466A" w:rsidRPr="0010466A">
            <w:rPr>
              <w:rStyle w:val="PlaceholderText"/>
            </w:rPr>
            <w:t>Click here to enter a date.</w:t>
          </w:r>
        </w:sdtContent>
      </w:sdt>
      <w:r>
        <w:tab/>
      </w:r>
      <w:proofErr w:type="gramStart"/>
      <w:r>
        <w:t xml:space="preserve">Course </w:t>
      </w:r>
      <w:r w:rsidR="00DF0507">
        <w:t xml:space="preserve">Location </w:t>
      </w:r>
      <w:sdt>
        <w:sdtPr>
          <w:rPr>
            <w:rStyle w:val="Answer"/>
          </w:rPr>
          <w:id w:val="78725464"/>
          <w:placeholder>
            <w:docPart w:val="C523A9EE486842CDB3D6B20AD8DAD6F8"/>
          </w:placeholder>
          <w:showingPlcHdr/>
        </w:sdtPr>
        <w:sdtEndPr>
          <w:rPr>
            <w:rStyle w:val="DefaultParagraphFont"/>
            <w:b w:val="0"/>
            <w:sz w:val="22"/>
          </w:rPr>
        </w:sdtEndPr>
        <w:sdtContent>
          <w:r w:rsidR="0010466A" w:rsidRPr="0010466A">
            <w:rPr>
              <w:rStyle w:val="PlaceholderText"/>
            </w:rPr>
            <w:t>Click here to enter text.</w:t>
          </w:r>
          <w:proofErr w:type="gramEnd"/>
        </w:sdtContent>
      </w:sdt>
    </w:p>
    <w:p w:rsidR="00E23EA0" w:rsidRDefault="00E23EA0" w:rsidP="004D69C3">
      <w:proofErr w:type="gramStart"/>
      <w:r>
        <w:t xml:space="preserve">Name of Instructor </w:t>
      </w:r>
      <w:sdt>
        <w:sdtPr>
          <w:rPr>
            <w:rStyle w:val="Answer"/>
          </w:rPr>
          <w:id w:val="695666586"/>
          <w:placeholder>
            <w:docPart w:val="054E1B3EE3D648E58D12624848AE7BA7"/>
          </w:placeholder>
          <w:showingPlcHdr/>
        </w:sdtPr>
        <w:sdtEndPr>
          <w:rPr>
            <w:rStyle w:val="DefaultParagraphFont"/>
            <w:b w:val="0"/>
            <w:sz w:val="22"/>
          </w:rPr>
        </w:sdtEndPr>
        <w:sdtContent>
          <w:r w:rsidR="0010466A" w:rsidRPr="0010466A">
            <w:rPr>
              <w:rStyle w:val="PlaceholderText"/>
            </w:rPr>
            <w:t>Click here to enter text.</w:t>
          </w:r>
          <w:proofErr w:type="gramEnd"/>
        </w:sdtContent>
      </w:sdt>
      <w:r>
        <w:tab/>
      </w:r>
      <w:proofErr w:type="gramStart"/>
      <w:r>
        <w:t xml:space="preserve">Name of Dean </w:t>
      </w:r>
      <w:sdt>
        <w:sdtPr>
          <w:rPr>
            <w:rStyle w:val="Answer"/>
          </w:rPr>
          <w:id w:val="-366302582"/>
          <w:placeholder>
            <w:docPart w:val="6266B8BF80EB4C1E9A274307F5CDD9DB"/>
          </w:placeholder>
          <w:showingPlcHdr/>
        </w:sdtPr>
        <w:sdtEndPr>
          <w:rPr>
            <w:rStyle w:val="DefaultParagraphFont"/>
            <w:b w:val="0"/>
            <w:sz w:val="22"/>
          </w:rPr>
        </w:sdtEndPr>
        <w:sdtContent>
          <w:r w:rsidR="0010466A" w:rsidRPr="0010466A">
            <w:rPr>
              <w:rStyle w:val="PlaceholderText"/>
            </w:rPr>
            <w:t>Click here to enter text.</w:t>
          </w:r>
          <w:proofErr w:type="gramEnd"/>
        </w:sdtContent>
      </w:sdt>
    </w:p>
    <w:tbl>
      <w:tblPr>
        <w:tblStyle w:val="TableGrid"/>
        <w:tblW w:w="10075" w:type="dxa"/>
        <w:tblLayout w:type="fixed"/>
        <w:tblLook w:val="04A0"/>
      </w:tblPr>
      <w:tblGrid>
        <w:gridCol w:w="2875"/>
        <w:gridCol w:w="1440"/>
        <w:gridCol w:w="1080"/>
        <w:gridCol w:w="1170"/>
        <w:gridCol w:w="1260"/>
        <w:gridCol w:w="2250"/>
      </w:tblGrid>
      <w:tr w:rsidR="00262B99" w:rsidTr="00C747D7">
        <w:tc>
          <w:tcPr>
            <w:tcW w:w="2875" w:type="dxa"/>
            <w:shd w:val="clear" w:color="auto" w:fill="D5DCE4" w:themeFill="text2" w:themeFillTint="33"/>
            <w:vAlign w:val="center"/>
          </w:tcPr>
          <w:p w:rsidR="00262B99" w:rsidRPr="00DF0507" w:rsidRDefault="00262B99" w:rsidP="00C747D7">
            <w:pPr>
              <w:jc w:val="center"/>
            </w:pPr>
            <w:r>
              <w:t>Names of Student</w:t>
            </w:r>
          </w:p>
        </w:tc>
        <w:tc>
          <w:tcPr>
            <w:tcW w:w="1440" w:type="dxa"/>
            <w:shd w:val="clear" w:color="auto" w:fill="D5DCE4" w:themeFill="text2" w:themeFillTint="33"/>
            <w:vAlign w:val="center"/>
          </w:tcPr>
          <w:p w:rsidR="00262B99" w:rsidRPr="00DF0507" w:rsidRDefault="00262B99" w:rsidP="00C747D7">
            <w:pPr>
              <w:jc w:val="center"/>
            </w:pPr>
            <w:r>
              <w:t>Credit</w:t>
            </w: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:rsidR="00262B99" w:rsidRPr="00DF0507" w:rsidRDefault="00262B99" w:rsidP="00C747D7">
            <w:pPr>
              <w:jc w:val="center"/>
            </w:pPr>
            <w:r>
              <w:t>Audit</w:t>
            </w:r>
          </w:p>
        </w:tc>
        <w:tc>
          <w:tcPr>
            <w:tcW w:w="1170" w:type="dxa"/>
            <w:shd w:val="clear" w:color="auto" w:fill="D5DCE4" w:themeFill="text2" w:themeFillTint="33"/>
            <w:vAlign w:val="center"/>
          </w:tcPr>
          <w:p w:rsidR="00262B99" w:rsidRDefault="00262B99" w:rsidP="00C747D7">
            <w:pPr>
              <w:jc w:val="center"/>
            </w:pPr>
            <w:r>
              <w:t>Payment Received</w:t>
            </w:r>
          </w:p>
        </w:tc>
        <w:tc>
          <w:tcPr>
            <w:tcW w:w="1260" w:type="dxa"/>
            <w:shd w:val="clear" w:color="auto" w:fill="D5DCE4" w:themeFill="text2" w:themeFillTint="33"/>
            <w:vAlign w:val="center"/>
          </w:tcPr>
          <w:p w:rsidR="00262B99" w:rsidRPr="00DF0507" w:rsidRDefault="00262B99" w:rsidP="00C747D7">
            <w:pPr>
              <w:jc w:val="center"/>
            </w:pPr>
            <w:r>
              <w:t>Scholarship Approved</w:t>
            </w:r>
          </w:p>
        </w:tc>
        <w:tc>
          <w:tcPr>
            <w:tcW w:w="2250" w:type="dxa"/>
            <w:shd w:val="clear" w:color="auto" w:fill="D5DCE4" w:themeFill="text2" w:themeFillTint="33"/>
            <w:vAlign w:val="center"/>
          </w:tcPr>
          <w:p w:rsidR="00262B99" w:rsidRDefault="00262B99" w:rsidP="00C747D7">
            <w:pPr>
              <w:jc w:val="center"/>
            </w:pPr>
            <w:r>
              <w:t>Grade Earned</w:t>
            </w:r>
            <w:r w:rsidR="00C747D7">
              <w:t xml:space="preserve"> </w:t>
            </w:r>
            <w:r>
              <w:t>(Incomplete)</w:t>
            </w:r>
          </w:p>
        </w:tc>
      </w:tr>
      <w:tr w:rsidR="00262B99" w:rsidTr="00691BBE">
        <w:trPr>
          <w:trHeight w:val="1142"/>
        </w:trPr>
        <w:sdt>
          <w:sdtPr>
            <w:rPr>
              <w:u w:val="single"/>
            </w:rPr>
            <w:id w:val="-1515375415"/>
            <w:placeholder>
              <w:docPart w:val="AC189B5C80DC4C1CAF9A9B44DA0069D0"/>
            </w:placeholder>
            <w:showingPlcHdr/>
          </w:sdtPr>
          <w:sdtContent>
            <w:tc>
              <w:tcPr>
                <w:tcW w:w="2875" w:type="dxa"/>
              </w:tcPr>
              <w:p w:rsidR="00262B99" w:rsidRDefault="0010466A" w:rsidP="004D69C3">
                <w:pPr>
                  <w:rPr>
                    <w:u w:val="single"/>
                  </w:rPr>
                </w:pPr>
                <w:r w:rsidRPr="001046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808080"/>
              <w:u w:val="single"/>
            </w:rPr>
            <w:id w:val="1158888364"/>
            <w:showingPlcHdr/>
          </w:sdtPr>
          <w:sdtContent>
            <w:tc>
              <w:tcPr>
                <w:tcW w:w="1440" w:type="dxa"/>
              </w:tcPr>
              <w:p w:rsidR="00262B99" w:rsidRDefault="0010466A" w:rsidP="00E23EA0">
                <w:pPr>
                  <w:rPr>
                    <w:u w:val="single"/>
                  </w:rPr>
                </w:pPr>
                <w:r>
                  <w:rPr>
                    <w:color w:val="808080"/>
                    <w:u w:val="single"/>
                  </w:rPr>
                  <w:t xml:space="preserve">     </w:t>
                </w:r>
              </w:p>
            </w:tc>
          </w:sdtContent>
        </w:sdt>
        <w:sdt>
          <w:sdtPr>
            <w:rPr>
              <w:u w:val="single"/>
            </w:rPr>
            <w:id w:val="2085101421"/>
          </w:sdtPr>
          <w:sdtContent>
            <w:tc>
              <w:tcPr>
                <w:tcW w:w="1080" w:type="dxa"/>
              </w:tcPr>
              <w:p w:rsidR="00262B99" w:rsidRDefault="00262B99" w:rsidP="00E23EA0">
                <w:pPr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u w:val="single"/>
              </w:rPr>
              <w:id w:val="-209803707"/>
            </w:sdtPr>
            <w:sdtContent>
              <w:p w:rsidR="00262B99" w:rsidRDefault="00262B99" w:rsidP="00E23EA0">
                <w:pPr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p>
            </w:sdtContent>
          </w:sdt>
        </w:tc>
        <w:sdt>
          <w:sdtPr>
            <w:rPr>
              <w:u w:val="single"/>
            </w:rPr>
            <w:id w:val="1203357786"/>
          </w:sdtPr>
          <w:sdtContent>
            <w:tc>
              <w:tcPr>
                <w:tcW w:w="1260" w:type="dxa"/>
              </w:tcPr>
              <w:p w:rsidR="004D69C3" w:rsidRDefault="00262B99" w:rsidP="00E23EA0"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p>
              <w:p w:rsidR="00262B99" w:rsidRDefault="00262B99" w:rsidP="004D69C3">
                <w:pPr>
                  <w:rPr>
                    <w:u w:val="single"/>
                  </w:rPr>
                </w:pPr>
              </w:p>
            </w:tc>
          </w:sdtContent>
        </w:sdt>
        <w:sdt>
          <w:sdtPr>
            <w:rPr>
              <w:u w:val="single"/>
            </w:rPr>
            <w:id w:val="-62174485"/>
            <w:placeholder>
              <w:docPart w:val="AC189B5C80DC4C1CAF9A9B44DA0069D0"/>
            </w:placeholder>
            <w:showingPlcHdr/>
          </w:sdtPr>
          <w:sdtContent>
            <w:tc>
              <w:tcPr>
                <w:tcW w:w="2250" w:type="dxa"/>
              </w:tcPr>
              <w:p w:rsidR="00262B99" w:rsidRDefault="001D4537" w:rsidP="00E23EA0">
                <w:pPr>
                  <w:rPr>
                    <w:u w:val="single"/>
                  </w:rPr>
                </w:pPr>
                <w:r w:rsidRPr="009E4FE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62B99" w:rsidTr="00262B99">
        <w:sdt>
          <w:sdtPr>
            <w:rPr>
              <w:color w:val="808080"/>
              <w:u w:val="single"/>
            </w:rPr>
            <w:id w:val="1219008796"/>
            <w:showingPlcHdr/>
          </w:sdtPr>
          <w:sdtContent>
            <w:tc>
              <w:tcPr>
                <w:tcW w:w="2875" w:type="dxa"/>
              </w:tcPr>
              <w:p w:rsidR="00262B99" w:rsidRDefault="009A1D3A" w:rsidP="009A1D3A">
                <w:pPr>
                  <w:rPr>
                    <w:u w:val="single"/>
                  </w:rPr>
                </w:pPr>
                <w:r>
                  <w:rPr>
                    <w:color w:val="808080"/>
                    <w:u w:val="single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808080"/>
              <w:u w:val="single"/>
            </w:rPr>
            <w:id w:val="-65649192"/>
            <w:showingPlcHdr/>
          </w:sdtPr>
          <w:sdtContent>
            <w:tc>
              <w:tcPr>
                <w:tcW w:w="1440" w:type="dxa"/>
              </w:tcPr>
              <w:p w:rsidR="00262B99" w:rsidRDefault="00E51F76" w:rsidP="00262B99">
                <w:pPr>
                  <w:rPr>
                    <w:u w:val="single"/>
                  </w:rPr>
                </w:pPr>
                <w:r>
                  <w:rPr>
                    <w:color w:val="808080"/>
                    <w:u w:val="single"/>
                  </w:rPr>
                  <w:t xml:space="preserve">     </w:t>
                </w:r>
              </w:p>
            </w:tc>
          </w:sdtContent>
        </w:sdt>
        <w:sdt>
          <w:sdtPr>
            <w:rPr>
              <w:u w:val="single"/>
            </w:rPr>
            <w:id w:val="-491334322"/>
            <w:showingPlcHdr/>
          </w:sdtPr>
          <w:sdtContent>
            <w:tc>
              <w:tcPr>
                <w:tcW w:w="1080" w:type="dxa"/>
              </w:tcPr>
              <w:p w:rsidR="00262B99" w:rsidRDefault="0010466A" w:rsidP="00262B99">
                <w:pPr>
                  <w:rPr>
                    <w:u w:val="single"/>
                  </w:rPr>
                </w:pPr>
                <w:r>
                  <w:rPr>
                    <w:u w:val="single"/>
                  </w:rPr>
                  <w:t xml:space="preserve">     </w:t>
                </w:r>
              </w:p>
            </w:tc>
          </w:sdtContent>
        </w:sdt>
        <w:sdt>
          <w:sdtPr>
            <w:rPr>
              <w:u w:val="single"/>
            </w:rPr>
            <w:id w:val="-1725594307"/>
            <w:showingPlcHdr/>
          </w:sdtPr>
          <w:sdtContent>
            <w:tc>
              <w:tcPr>
                <w:tcW w:w="1170" w:type="dxa"/>
              </w:tcPr>
              <w:p w:rsidR="00262B99" w:rsidRDefault="0010466A" w:rsidP="00E23EA0">
                <w:pPr>
                  <w:rPr>
                    <w:u w:val="single"/>
                  </w:rPr>
                </w:pPr>
                <w:r>
                  <w:rPr>
                    <w:u w:val="single"/>
                  </w:rPr>
                  <w:t xml:space="preserve">     </w:t>
                </w:r>
              </w:p>
            </w:tc>
          </w:sdtContent>
        </w:sdt>
        <w:tc>
          <w:tcPr>
            <w:tcW w:w="1260" w:type="dxa"/>
          </w:tcPr>
          <w:p w:rsidR="00262B99" w:rsidRPr="00E51F76" w:rsidRDefault="00262B99" w:rsidP="00E51F76"/>
        </w:tc>
        <w:sdt>
          <w:sdtPr>
            <w:rPr>
              <w:u w:val="single"/>
            </w:rPr>
            <w:id w:val="-736938752"/>
            <w:showingPlcHdr/>
          </w:sdtPr>
          <w:sdtContent>
            <w:tc>
              <w:tcPr>
                <w:tcW w:w="2250" w:type="dxa"/>
              </w:tcPr>
              <w:p w:rsidR="00262B99" w:rsidRDefault="00262B99" w:rsidP="00E23EA0">
                <w:pPr>
                  <w:rPr>
                    <w:u w:val="single"/>
                  </w:rPr>
                </w:pPr>
                <w:r w:rsidRPr="009E4FE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62B99" w:rsidTr="00262B99">
        <w:sdt>
          <w:sdtPr>
            <w:rPr>
              <w:color w:val="808080"/>
              <w:u w:val="single"/>
            </w:rPr>
            <w:id w:val="651027729"/>
            <w:showingPlcHdr/>
          </w:sdtPr>
          <w:sdtContent>
            <w:tc>
              <w:tcPr>
                <w:tcW w:w="2875" w:type="dxa"/>
              </w:tcPr>
              <w:p w:rsidR="00262B99" w:rsidRDefault="001D4537" w:rsidP="00E23EA0">
                <w:pPr>
                  <w:rPr>
                    <w:u w:val="single"/>
                  </w:rPr>
                </w:pPr>
                <w:r w:rsidRPr="009E4FE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808080"/>
              <w:u w:val="single"/>
            </w:rPr>
            <w:id w:val="-2058463375"/>
          </w:sdtPr>
          <w:sdtContent>
            <w:tc>
              <w:tcPr>
                <w:tcW w:w="1440" w:type="dxa"/>
              </w:tcPr>
              <w:p w:rsidR="00262B99" w:rsidRDefault="00262B99" w:rsidP="00E23EA0">
                <w:pPr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p>
            </w:tc>
          </w:sdtContent>
        </w:sdt>
        <w:sdt>
          <w:sdtPr>
            <w:rPr>
              <w:u w:val="single"/>
            </w:rPr>
            <w:id w:val="2109546820"/>
          </w:sdtPr>
          <w:sdtContent>
            <w:tc>
              <w:tcPr>
                <w:tcW w:w="1080" w:type="dxa"/>
              </w:tcPr>
              <w:p w:rsidR="00262B99" w:rsidRDefault="00262B99" w:rsidP="00E23EA0">
                <w:pPr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p>
            </w:tc>
          </w:sdtContent>
        </w:sdt>
        <w:sdt>
          <w:sdtPr>
            <w:rPr>
              <w:u w:val="single"/>
            </w:rPr>
            <w:id w:val="-1536803490"/>
          </w:sdtPr>
          <w:sdtContent>
            <w:tc>
              <w:tcPr>
                <w:tcW w:w="1170" w:type="dxa"/>
              </w:tcPr>
              <w:p w:rsidR="00262B99" w:rsidRDefault="00262B99" w:rsidP="00E23EA0">
                <w:pPr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p>
            </w:tc>
          </w:sdtContent>
        </w:sdt>
        <w:sdt>
          <w:sdtPr>
            <w:rPr>
              <w:u w:val="single"/>
            </w:rPr>
            <w:id w:val="-1565326645"/>
          </w:sdtPr>
          <w:sdtContent>
            <w:tc>
              <w:tcPr>
                <w:tcW w:w="1260" w:type="dxa"/>
              </w:tcPr>
              <w:p w:rsidR="00262B99" w:rsidRDefault="00262B99" w:rsidP="00E23EA0">
                <w:pPr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p>
            </w:tc>
          </w:sdtContent>
        </w:sdt>
        <w:sdt>
          <w:sdtPr>
            <w:rPr>
              <w:u w:val="single"/>
            </w:rPr>
            <w:id w:val="2085107300"/>
            <w:showingPlcHdr/>
          </w:sdtPr>
          <w:sdtContent>
            <w:tc>
              <w:tcPr>
                <w:tcW w:w="2250" w:type="dxa"/>
              </w:tcPr>
              <w:p w:rsidR="00262B99" w:rsidRDefault="00262B99" w:rsidP="00E23EA0">
                <w:pPr>
                  <w:rPr>
                    <w:u w:val="single"/>
                  </w:rPr>
                </w:pPr>
                <w:r w:rsidRPr="009E4FE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62B99" w:rsidTr="00262B99">
        <w:sdt>
          <w:sdtPr>
            <w:rPr>
              <w:color w:val="808080"/>
              <w:u w:val="single"/>
            </w:rPr>
            <w:id w:val="-1506127091"/>
            <w:showingPlcHdr/>
          </w:sdtPr>
          <w:sdtContent>
            <w:tc>
              <w:tcPr>
                <w:tcW w:w="2875" w:type="dxa"/>
              </w:tcPr>
              <w:p w:rsidR="00262B99" w:rsidRDefault="001D4537" w:rsidP="00E23EA0">
                <w:pPr>
                  <w:rPr>
                    <w:u w:val="single"/>
                  </w:rPr>
                </w:pPr>
                <w:r w:rsidRPr="009E4FE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808080"/>
              <w:u w:val="single"/>
            </w:rPr>
            <w:id w:val="-1850019518"/>
          </w:sdtPr>
          <w:sdtContent>
            <w:tc>
              <w:tcPr>
                <w:tcW w:w="1440" w:type="dxa"/>
              </w:tcPr>
              <w:p w:rsidR="00262B99" w:rsidRDefault="00262B99" w:rsidP="00E23EA0">
                <w:pPr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p>
            </w:tc>
          </w:sdtContent>
        </w:sdt>
        <w:sdt>
          <w:sdtPr>
            <w:rPr>
              <w:u w:val="single"/>
            </w:rPr>
            <w:id w:val="-1328512973"/>
          </w:sdtPr>
          <w:sdtContent>
            <w:tc>
              <w:tcPr>
                <w:tcW w:w="1080" w:type="dxa"/>
              </w:tcPr>
              <w:p w:rsidR="00262B99" w:rsidRDefault="00262B99" w:rsidP="00E23EA0">
                <w:pPr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p>
            </w:tc>
          </w:sdtContent>
        </w:sdt>
        <w:sdt>
          <w:sdtPr>
            <w:rPr>
              <w:u w:val="single"/>
            </w:rPr>
            <w:id w:val="-224756083"/>
          </w:sdtPr>
          <w:sdtContent>
            <w:tc>
              <w:tcPr>
                <w:tcW w:w="1170" w:type="dxa"/>
              </w:tcPr>
              <w:p w:rsidR="00262B99" w:rsidRDefault="00262B99" w:rsidP="00E23EA0">
                <w:pPr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p>
            </w:tc>
          </w:sdtContent>
        </w:sdt>
        <w:sdt>
          <w:sdtPr>
            <w:rPr>
              <w:u w:val="single"/>
            </w:rPr>
            <w:id w:val="888914176"/>
          </w:sdtPr>
          <w:sdtContent>
            <w:tc>
              <w:tcPr>
                <w:tcW w:w="1260" w:type="dxa"/>
              </w:tcPr>
              <w:p w:rsidR="00262B99" w:rsidRDefault="00262B99" w:rsidP="00E23EA0">
                <w:pPr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p>
            </w:tc>
          </w:sdtContent>
        </w:sdt>
        <w:sdt>
          <w:sdtPr>
            <w:rPr>
              <w:u w:val="single"/>
            </w:rPr>
            <w:id w:val="2141373264"/>
            <w:showingPlcHdr/>
          </w:sdtPr>
          <w:sdtContent>
            <w:tc>
              <w:tcPr>
                <w:tcW w:w="2250" w:type="dxa"/>
              </w:tcPr>
              <w:p w:rsidR="00262B99" w:rsidRDefault="00262B99" w:rsidP="00E23EA0">
                <w:pPr>
                  <w:rPr>
                    <w:u w:val="single"/>
                  </w:rPr>
                </w:pPr>
                <w:r w:rsidRPr="009E4FE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62B99" w:rsidTr="00262B99">
        <w:sdt>
          <w:sdtPr>
            <w:rPr>
              <w:color w:val="808080"/>
              <w:u w:val="single"/>
            </w:rPr>
            <w:id w:val="-776246463"/>
            <w:showingPlcHdr/>
          </w:sdtPr>
          <w:sdtContent>
            <w:tc>
              <w:tcPr>
                <w:tcW w:w="2875" w:type="dxa"/>
              </w:tcPr>
              <w:p w:rsidR="00262B99" w:rsidRDefault="001D4537" w:rsidP="00E23EA0">
                <w:pPr>
                  <w:rPr>
                    <w:u w:val="single"/>
                  </w:rPr>
                </w:pPr>
                <w:r w:rsidRPr="009E4FE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808080"/>
              <w:u w:val="single"/>
            </w:rPr>
            <w:id w:val="80720321"/>
          </w:sdtPr>
          <w:sdtContent>
            <w:tc>
              <w:tcPr>
                <w:tcW w:w="1440" w:type="dxa"/>
              </w:tcPr>
              <w:p w:rsidR="00262B99" w:rsidRDefault="00262B99" w:rsidP="00E23EA0">
                <w:pPr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p>
            </w:tc>
          </w:sdtContent>
        </w:sdt>
        <w:sdt>
          <w:sdtPr>
            <w:rPr>
              <w:u w:val="single"/>
            </w:rPr>
            <w:id w:val="-1440830279"/>
          </w:sdtPr>
          <w:sdtContent>
            <w:tc>
              <w:tcPr>
                <w:tcW w:w="1080" w:type="dxa"/>
              </w:tcPr>
              <w:p w:rsidR="00262B99" w:rsidRDefault="00262B99" w:rsidP="00E23EA0">
                <w:pPr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p>
            </w:tc>
          </w:sdtContent>
        </w:sdt>
        <w:sdt>
          <w:sdtPr>
            <w:rPr>
              <w:u w:val="single"/>
            </w:rPr>
            <w:id w:val="-2040888540"/>
          </w:sdtPr>
          <w:sdtContent>
            <w:tc>
              <w:tcPr>
                <w:tcW w:w="1170" w:type="dxa"/>
              </w:tcPr>
              <w:p w:rsidR="00262B99" w:rsidRDefault="00262B99" w:rsidP="00E23EA0">
                <w:pPr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p>
            </w:tc>
          </w:sdtContent>
        </w:sdt>
        <w:sdt>
          <w:sdtPr>
            <w:rPr>
              <w:u w:val="single"/>
            </w:rPr>
            <w:id w:val="1720315682"/>
          </w:sdtPr>
          <w:sdtContent>
            <w:tc>
              <w:tcPr>
                <w:tcW w:w="1260" w:type="dxa"/>
              </w:tcPr>
              <w:p w:rsidR="00262B99" w:rsidRDefault="00262B99" w:rsidP="00E23EA0">
                <w:pPr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p>
            </w:tc>
          </w:sdtContent>
        </w:sdt>
        <w:sdt>
          <w:sdtPr>
            <w:rPr>
              <w:u w:val="single"/>
            </w:rPr>
            <w:id w:val="1445499166"/>
            <w:showingPlcHdr/>
          </w:sdtPr>
          <w:sdtContent>
            <w:tc>
              <w:tcPr>
                <w:tcW w:w="2250" w:type="dxa"/>
              </w:tcPr>
              <w:p w:rsidR="00262B99" w:rsidRDefault="00262B99" w:rsidP="00E23EA0">
                <w:pPr>
                  <w:rPr>
                    <w:u w:val="single"/>
                  </w:rPr>
                </w:pPr>
                <w:r w:rsidRPr="009E4FE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0507" w:rsidRDefault="00691BBE" w:rsidP="00DF0507">
      <w:pPr>
        <w:pStyle w:val="ListParagraph"/>
        <w:ind w:left="360"/>
      </w:pPr>
      <w:r>
        <w:t>If more than 5 students in class, please just add another completed copy of this form.</w:t>
      </w:r>
    </w:p>
    <w:p w:rsidR="009A1D3A" w:rsidRDefault="009A1D3A" w:rsidP="00691BBE">
      <w:pPr>
        <w:pStyle w:val="ListParagraph"/>
        <w:ind w:left="0"/>
      </w:pPr>
    </w:p>
    <w:p w:rsidR="00691BBE" w:rsidRDefault="0010466A" w:rsidP="00691BBE">
      <w:pPr>
        <w:pStyle w:val="ListParagraph"/>
        <w:ind w:left="0"/>
      </w:pPr>
      <w:r>
        <w:t>Comments or</w:t>
      </w:r>
      <w:r w:rsidR="00691BBE">
        <w:t xml:space="preserve"> Special Directions: </w:t>
      </w:r>
      <w:sdt>
        <w:sdtPr>
          <w:rPr>
            <w:rStyle w:val="Answer"/>
          </w:rPr>
          <w:id w:val="-549998923"/>
          <w:showingPlcHdr/>
        </w:sdtPr>
        <w:sdtEndPr>
          <w:rPr>
            <w:rStyle w:val="DefaultParagraphFont"/>
            <w:b w:val="0"/>
            <w:sz w:val="22"/>
          </w:rPr>
        </w:sdtEndPr>
        <w:sdtContent>
          <w:r w:rsidR="00691BBE" w:rsidRPr="009E4FE7">
            <w:rPr>
              <w:rStyle w:val="PlaceholderText"/>
            </w:rPr>
            <w:t>Click here to enter text.</w:t>
          </w:r>
        </w:sdtContent>
      </w:sdt>
    </w:p>
    <w:p w:rsidR="00691BBE" w:rsidRDefault="00691BBE" w:rsidP="00DF0507">
      <w:pPr>
        <w:pStyle w:val="ListParagraph"/>
        <w:ind w:left="360"/>
      </w:pPr>
    </w:p>
    <w:p w:rsidR="0010466A" w:rsidRDefault="00DF0507" w:rsidP="0010466A">
      <w:pPr>
        <w:pStyle w:val="ListParagraph"/>
        <w:numPr>
          <w:ilvl w:val="0"/>
          <w:numId w:val="1"/>
        </w:numPr>
        <w:ind w:left="360"/>
      </w:pPr>
      <w:r w:rsidRPr="0010466A">
        <w:rPr>
          <w:u w:val="single"/>
        </w:rPr>
        <w:t>W</w:t>
      </w:r>
      <w:r w:rsidR="00E23EA0" w:rsidRPr="0010466A">
        <w:rPr>
          <w:u w:val="single"/>
        </w:rPr>
        <w:t>ithin tw</w:t>
      </w:r>
      <w:r w:rsidRPr="0010466A">
        <w:rPr>
          <w:u w:val="single"/>
        </w:rPr>
        <w:t>o weeks of the first class date</w:t>
      </w:r>
      <w:r w:rsidR="00E23EA0">
        <w:t xml:space="preserve"> </w:t>
      </w:r>
      <w:r>
        <w:t>s</w:t>
      </w:r>
      <w:r w:rsidR="00E23EA0">
        <w:t xml:space="preserve">end </w:t>
      </w:r>
      <w:r>
        <w:t>a copy</w:t>
      </w:r>
      <w:r w:rsidR="00E23EA0">
        <w:t xml:space="preserve"> of </w:t>
      </w:r>
      <w:r w:rsidR="009E4E27">
        <w:t>this</w:t>
      </w:r>
      <w:r w:rsidR="00E23EA0">
        <w:t xml:space="preserve"> completed list to </w:t>
      </w:r>
      <w:r w:rsidR="0010466A">
        <w:t xml:space="preserve">the </w:t>
      </w:r>
      <w:r w:rsidR="00E23EA0">
        <w:t>Registrar</w:t>
      </w:r>
      <w:r>
        <w:t>.</w:t>
      </w:r>
      <w:r w:rsidR="00E23EA0">
        <w:t xml:space="preserve">  Form</w:t>
      </w:r>
      <w:r w:rsidR="009E4E27">
        <w:t>s</w:t>
      </w:r>
      <w:r w:rsidR="00E23EA0">
        <w:t xml:space="preserve"> may be emailed to </w:t>
      </w:r>
      <w:r w:rsidR="0010466A">
        <w:t xml:space="preserve">Susan Crane: </w:t>
      </w:r>
      <w:hyperlink r:id="rId5" w:history="1">
        <w:r w:rsidR="0010466A" w:rsidRPr="002A53F7">
          <w:rPr>
            <w:rStyle w:val="Hyperlink"/>
          </w:rPr>
          <w:t>cranewolcott@myfairpoint.net</w:t>
        </w:r>
      </w:hyperlink>
      <w:r w:rsidR="0010466A">
        <w:t xml:space="preserve"> or mailed to Rev. Susan Crane, 160 West Road, </w:t>
      </w:r>
      <w:proofErr w:type="spellStart"/>
      <w:r w:rsidR="0010466A">
        <w:t>Chesterville</w:t>
      </w:r>
      <w:proofErr w:type="spellEnd"/>
      <w:r w:rsidR="0010466A">
        <w:t>, ME 04938-3633.</w:t>
      </w:r>
    </w:p>
    <w:p w:rsidR="00E23EA0" w:rsidRDefault="0010466A" w:rsidP="00E23EA0">
      <w:pPr>
        <w:pStyle w:val="ListParagraph"/>
        <w:numPr>
          <w:ilvl w:val="0"/>
          <w:numId w:val="1"/>
        </w:numPr>
        <w:ind w:left="360"/>
      </w:pPr>
      <w:r>
        <w:t xml:space="preserve"> </w:t>
      </w:r>
      <w:r w:rsidR="009E4E27" w:rsidRPr="0010466A">
        <w:rPr>
          <w:u w:val="single"/>
        </w:rPr>
        <w:t>NBES scholarships must be approved prior to class</w:t>
      </w:r>
      <w:r w:rsidR="009E4E27">
        <w:t xml:space="preserve"> for it to be paid by scholarship. The Financial Secretary maintains an account for each student. It is the responsibility of the student to know his/her scholarships and amounts owed. You may check with Susan</w:t>
      </w:r>
      <w:r w:rsidR="00A337CB">
        <w:t xml:space="preserve"> for information</w:t>
      </w:r>
      <w:r w:rsidR="009E4E27">
        <w:t xml:space="preserve">. </w:t>
      </w:r>
    </w:p>
    <w:p w:rsidR="00E23EA0" w:rsidRDefault="00E23EA0" w:rsidP="00E23EA0">
      <w:pPr>
        <w:pStyle w:val="ListParagraph"/>
        <w:numPr>
          <w:ilvl w:val="0"/>
          <w:numId w:val="1"/>
        </w:numPr>
        <w:ind w:left="360"/>
      </w:pPr>
      <w:r>
        <w:t xml:space="preserve">At the completion of the course, add </w:t>
      </w:r>
      <w:r w:rsidR="00DF0507">
        <w:t xml:space="preserve">individual </w:t>
      </w:r>
      <w:r>
        <w:t xml:space="preserve">grades for each student </w:t>
      </w:r>
      <w:r w:rsidR="00DF0507">
        <w:t>on</w:t>
      </w:r>
      <w:r w:rsidR="00A337CB">
        <w:t>to</w:t>
      </w:r>
      <w:r w:rsidR="00DF0507" w:rsidRPr="00DF0507">
        <w:t xml:space="preserve"> this</w:t>
      </w:r>
      <w:r>
        <w:t xml:space="preserve"> </w:t>
      </w:r>
      <w:r w:rsidR="00DF0507">
        <w:t xml:space="preserve">same </w:t>
      </w:r>
      <w:r w:rsidR="009A1D3A">
        <w:t>form and send to Susan</w:t>
      </w:r>
      <w:r>
        <w:t xml:space="preserve">, along with your Invoice for Stipend Request.  </w:t>
      </w:r>
    </w:p>
    <w:p w:rsidR="00E23EA0" w:rsidRDefault="00E23EA0" w:rsidP="00E23EA0">
      <w:pPr>
        <w:pStyle w:val="ListParagraph"/>
        <w:numPr>
          <w:ilvl w:val="0"/>
          <w:numId w:val="1"/>
        </w:numPr>
        <w:ind w:left="360"/>
      </w:pPr>
      <w:r w:rsidRPr="000D7E7A">
        <w:t xml:space="preserve">On </w:t>
      </w:r>
      <w:r w:rsidR="009E4E27">
        <w:t xml:space="preserve">the final </w:t>
      </w:r>
      <w:r>
        <w:t>form</w:t>
      </w:r>
      <w:r w:rsidR="009E4E27">
        <w:t xml:space="preserve"> </w:t>
      </w:r>
      <w:r>
        <w:t>designate</w:t>
      </w:r>
      <w:r w:rsidR="009E4E27">
        <w:t xml:space="preserve"> </w:t>
      </w:r>
      <w:r w:rsidRPr="009A1D3A">
        <w:rPr>
          <w:b/>
          <w:u w:val="single"/>
        </w:rPr>
        <w:t>Incomplete</w:t>
      </w:r>
      <w:r>
        <w:t xml:space="preserve"> for each student </w:t>
      </w:r>
      <w:r w:rsidR="009E4E27">
        <w:t xml:space="preserve">who has not completed required course content and/or papers </w:t>
      </w:r>
      <w:r>
        <w:t>and send to the Financial Secretary</w:t>
      </w:r>
      <w:r w:rsidR="0010466A">
        <w:t>, Rev. Susan Cra</w:t>
      </w:r>
      <w:r w:rsidR="009A1D3A">
        <w:t>ne. S</w:t>
      </w:r>
      <w:r>
        <w:t>tudents will b</w:t>
      </w:r>
      <w:r w:rsidR="009A1D3A">
        <w:t xml:space="preserve">e billed for incomplete courses, as scholarships will not apply. </w:t>
      </w:r>
    </w:p>
    <w:p w:rsidR="00E23EA0" w:rsidRDefault="00E23EA0" w:rsidP="00E23EA0">
      <w:pPr>
        <w:pStyle w:val="ListParagraph"/>
        <w:numPr>
          <w:ilvl w:val="0"/>
          <w:numId w:val="1"/>
        </w:numPr>
        <w:ind w:left="360"/>
      </w:pPr>
      <w:r>
        <w:t xml:space="preserve">Keep </w:t>
      </w:r>
      <w:r w:rsidR="009E4E27">
        <w:t xml:space="preserve">a final copy for </w:t>
      </w:r>
      <w:r>
        <w:t xml:space="preserve">your records.   </w:t>
      </w:r>
    </w:p>
    <w:p w:rsidR="004F2F92" w:rsidRDefault="004F2F92"/>
    <w:sectPr w:rsidR="004F2F92" w:rsidSect="00FF1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45BD2"/>
    <w:multiLevelType w:val="hybridMultilevel"/>
    <w:tmpl w:val="E9B8DB8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CMVlW2OIepDX1xyhxFE9IjTubX57jRmM4dWmicGxdrNWq4DXQO+9t2O5BhmycAHwXiJA+gmwvtaU&#10;xRDcNzhggw==" w:salt="swOt0UPk4YzCebTEXJT37A=="/>
  <w:defaultTabStop w:val="720"/>
  <w:characterSpacingControl w:val="doNotCompress"/>
  <w:compat/>
  <w:rsids>
    <w:rsidRoot w:val="005733DD"/>
    <w:rsid w:val="000B4262"/>
    <w:rsid w:val="000C4002"/>
    <w:rsid w:val="0010466A"/>
    <w:rsid w:val="001D4537"/>
    <w:rsid w:val="00262B99"/>
    <w:rsid w:val="002E5D12"/>
    <w:rsid w:val="003622B1"/>
    <w:rsid w:val="003A326E"/>
    <w:rsid w:val="00405847"/>
    <w:rsid w:val="004D69C3"/>
    <w:rsid w:val="004F2F92"/>
    <w:rsid w:val="0051483B"/>
    <w:rsid w:val="00516AD3"/>
    <w:rsid w:val="005733DD"/>
    <w:rsid w:val="005809CA"/>
    <w:rsid w:val="00616832"/>
    <w:rsid w:val="0065529F"/>
    <w:rsid w:val="00665E29"/>
    <w:rsid w:val="0068453E"/>
    <w:rsid w:val="00691BBE"/>
    <w:rsid w:val="006A28D0"/>
    <w:rsid w:val="006E0EB1"/>
    <w:rsid w:val="00714DFD"/>
    <w:rsid w:val="00724F5C"/>
    <w:rsid w:val="00846080"/>
    <w:rsid w:val="0086143E"/>
    <w:rsid w:val="00867D81"/>
    <w:rsid w:val="0087476D"/>
    <w:rsid w:val="008D5902"/>
    <w:rsid w:val="008E5A3D"/>
    <w:rsid w:val="009A1D3A"/>
    <w:rsid w:val="009D426E"/>
    <w:rsid w:val="009D7415"/>
    <w:rsid w:val="009E4E27"/>
    <w:rsid w:val="00A337CB"/>
    <w:rsid w:val="00AA6F48"/>
    <w:rsid w:val="00B41799"/>
    <w:rsid w:val="00BA4CB2"/>
    <w:rsid w:val="00C14934"/>
    <w:rsid w:val="00C33B8F"/>
    <w:rsid w:val="00C747D7"/>
    <w:rsid w:val="00C975B9"/>
    <w:rsid w:val="00CB10BC"/>
    <w:rsid w:val="00CD1DA9"/>
    <w:rsid w:val="00DF0507"/>
    <w:rsid w:val="00E23EA0"/>
    <w:rsid w:val="00E2459F"/>
    <w:rsid w:val="00E51F76"/>
    <w:rsid w:val="00F374CD"/>
    <w:rsid w:val="00F64600"/>
    <w:rsid w:val="00F845A9"/>
    <w:rsid w:val="00FA758A"/>
    <w:rsid w:val="00FC413F"/>
    <w:rsid w:val="00FF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EA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3EA0"/>
    <w:rPr>
      <w:color w:val="808080"/>
    </w:rPr>
  </w:style>
  <w:style w:type="table" w:styleId="TableGrid">
    <w:name w:val="Table Grid"/>
    <w:basedOn w:val="TableNormal"/>
    <w:uiPriority w:val="39"/>
    <w:rsid w:val="00DF0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swer">
    <w:name w:val="Answer"/>
    <w:basedOn w:val="DefaultParagraphFont"/>
    <w:uiPriority w:val="1"/>
    <w:rsid w:val="00C747D7"/>
    <w:rPr>
      <w:rFonts w:asciiTheme="minorHAnsi" w:hAnsiTheme="minorHAnsi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anewolcott@myfairpoint.net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vjl_000\Documents\Student%20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2842AF8CBD4325A9787BC7F560B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02B96-8053-4E46-A253-6947B3C47610}"/>
      </w:docPartPr>
      <w:docPartBody>
        <w:p w:rsidR="00C93C73" w:rsidRDefault="00C93C73">
          <w:pPr>
            <w:pStyle w:val="482842AF8CBD4325A9787BC7F560B4AB"/>
          </w:pPr>
          <w:r w:rsidRPr="009E4FE7">
            <w:rPr>
              <w:rStyle w:val="PlaceholderText"/>
            </w:rPr>
            <w:t>Click here to enter text.</w:t>
          </w:r>
        </w:p>
      </w:docPartBody>
    </w:docPart>
    <w:docPart>
      <w:docPartPr>
        <w:name w:val="881F7EA8FAFA4DA18ED7BD8E282D7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730F-9DA8-4335-ABE2-AA44B5B362C1}"/>
      </w:docPartPr>
      <w:docPartBody>
        <w:p w:rsidR="00C93C73" w:rsidRDefault="00C93C73">
          <w:pPr>
            <w:pStyle w:val="881F7EA8FAFA4DA18ED7BD8E282D7141"/>
          </w:pPr>
          <w:r w:rsidRPr="009E4FE7">
            <w:rPr>
              <w:rStyle w:val="PlaceholderText"/>
            </w:rPr>
            <w:t>Click here to enter a date.</w:t>
          </w:r>
        </w:p>
      </w:docPartBody>
    </w:docPart>
    <w:docPart>
      <w:docPartPr>
        <w:name w:val="C523A9EE486842CDB3D6B20AD8DAD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4E97D-25FF-46FA-8C68-4E1D5CC9E4EA}"/>
      </w:docPartPr>
      <w:docPartBody>
        <w:p w:rsidR="00C93C73" w:rsidRDefault="00C93C73">
          <w:pPr>
            <w:pStyle w:val="C523A9EE486842CDB3D6B20AD8DAD6F8"/>
          </w:pPr>
          <w:r w:rsidRPr="009E4FE7">
            <w:rPr>
              <w:rStyle w:val="PlaceholderText"/>
            </w:rPr>
            <w:t>Click here to enter text.</w:t>
          </w:r>
        </w:p>
      </w:docPartBody>
    </w:docPart>
    <w:docPart>
      <w:docPartPr>
        <w:name w:val="054E1B3EE3D648E58D12624848AE7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A7499-92F3-465B-8591-79CA40731A40}"/>
      </w:docPartPr>
      <w:docPartBody>
        <w:p w:rsidR="00C93C73" w:rsidRDefault="00C93C73">
          <w:pPr>
            <w:pStyle w:val="054E1B3EE3D648E58D12624848AE7BA7"/>
          </w:pPr>
          <w:r w:rsidRPr="009E4FE7">
            <w:rPr>
              <w:rStyle w:val="PlaceholderText"/>
            </w:rPr>
            <w:t>Click here to enter text.</w:t>
          </w:r>
        </w:p>
      </w:docPartBody>
    </w:docPart>
    <w:docPart>
      <w:docPartPr>
        <w:name w:val="6266B8BF80EB4C1E9A274307F5CDD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89E31-C497-44F1-BD46-C94BEAC158FA}"/>
      </w:docPartPr>
      <w:docPartBody>
        <w:p w:rsidR="00C93C73" w:rsidRDefault="00C93C73">
          <w:pPr>
            <w:pStyle w:val="6266B8BF80EB4C1E9A274307F5CDD9DB"/>
          </w:pPr>
          <w:r w:rsidRPr="009E4FE7">
            <w:rPr>
              <w:rStyle w:val="PlaceholderText"/>
            </w:rPr>
            <w:t>Click here to enter text.</w:t>
          </w:r>
        </w:p>
      </w:docPartBody>
    </w:docPart>
    <w:docPart>
      <w:docPartPr>
        <w:name w:val="AC189B5C80DC4C1CAF9A9B44DA006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6DED7-DAAD-4240-8BB7-235E8C9D27FE}"/>
      </w:docPartPr>
      <w:docPartBody>
        <w:p w:rsidR="00C93C73" w:rsidRDefault="00C93C73">
          <w:pPr>
            <w:pStyle w:val="AC189B5C80DC4C1CAF9A9B44DA0069D0"/>
          </w:pPr>
          <w:r w:rsidRPr="009E4FE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93C73"/>
    <w:rsid w:val="00566937"/>
    <w:rsid w:val="00802DFC"/>
    <w:rsid w:val="00893DB6"/>
    <w:rsid w:val="00C93C73"/>
    <w:rsid w:val="00D6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3C73"/>
    <w:rPr>
      <w:color w:val="808080"/>
    </w:rPr>
  </w:style>
  <w:style w:type="paragraph" w:customStyle="1" w:styleId="482842AF8CBD4325A9787BC7F560B4AB">
    <w:name w:val="482842AF8CBD4325A9787BC7F560B4AB"/>
    <w:rsid w:val="00C93C73"/>
  </w:style>
  <w:style w:type="paragraph" w:customStyle="1" w:styleId="881F7EA8FAFA4DA18ED7BD8E282D7141">
    <w:name w:val="881F7EA8FAFA4DA18ED7BD8E282D7141"/>
    <w:rsid w:val="00C93C73"/>
  </w:style>
  <w:style w:type="paragraph" w:customStyle="1" w:styleId="C523A9EE486842CDB3D6B20AD8DAD6F8">
    <w:name w:val="C523A9EE486842CDB3D6B20AD8DAD6F8"/>
    <w:rsid w:val="00C93C73"/>
  </w:style>
  <w:style w:type="paragraph" w:customStyle="1" w:styleId="054E1B3EE3D648E58D12624848AE7BA7">
    <w:name w:val="054E1B3EE3D648E58D12624848AE7BA7"/>
    <w:rsid w:val="00C93C73"/>
  </w:style>
  <w:style w:type="paragraph" w:customStyle="1" w:styleId="6266B8BF80EB4C1E9A274307F5CDD9DB">
    <w:name w:val="6266B8BF80EB4C1E9A274307F5CDD9DB"/>
    <w:rsid w:val="00C93C73"/>
  </w:style>
  <w:style w:type="paragraph" w:customStyle="1" w:styleId="AC189B5C80DC4C1CAF9A9B44DA0069D0">
    <w:name w:val="AC189B5C80DC4C1CAF9A9B44DA0069D0"/>
    <w:rsid w:val="00C93C73"/>
  </w:style>
  <w:style w:type="paragraph" w:customStyle="1" w:styleId="5708D49C9BA1498D9071A392363BE22B">
    <w:name w:val="5708D49C9BA1498D9071A392363BE22B"/>
    <w:rsid w:val="00C93C73"/>
  </w:style>
  <w:style w:type="paragraph" w:customStyle="1" w:styleId="9D2FB685525C445ABCFBA4D5482D8FAD">
    <w:name w:val="9D2FB685525C445ABCFBA4D5482D8FAD"/>
    <w:rsid w:val="00C93C73"/>
  </w:style>
  <w:style w:type="paragraph" w:customStyle="1" w:styleId="AC991DF137A34FB08E2690FD60A0DAB1">
    <w:name w:val="AC991DF137A34FB08E2690FD60A0DAB1"/>
    <w:rsid w:val="00C93C73"/>
  </w:style>
  <w:style w:type="paragraph" w:customStyle="1" w:styleId="58D45D5731AA413996F9958BA27FDD68">
    <w:name w:val="58D45D5731AA413996F9958BA27FDD68"/>
    <w:rsid w:val="00C93C73"/>
  </w:style>
  <w:style w:type="paragraph" w:customStyle="1" w:styleId="D4E849BAC55D41D4AA76D1002F74A3D2">
    <w:name w:val="D4E849BAC55D41D4AA76D1002F74A3D2"/>
    <w:rsid w:val="00C93C73"/>
  </w:style>
  <w:style w:type="paragraph" w:customStyle="1" w:styleId="263BC6F02C314DABA1C7C8BF249D36ED">
    <w:name w:val="263BC6F02C314DABA1C7C8BF249D36ED"/>
    <w:rsid w:val="00C93C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List</Template>
  <TotalTime>15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revjl_000</dc:creator>
  <cp:lastModifiedBy>Sheila</cp:lastModifiedBy>
  <cp:revision>3</cp:revision>
  <dcterms:created xsi:type="dcterms:W3CDTF">2018-11-17T20:11:00Z</dcterms:created>
  <dcterms:modified xsi:type="dcterms:W3CDTF">2018-11-17T20:26:00Z</dcterms:modified>
</cp:coreProperties>
</file>